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AD" w:rsidRPr="00F447A3" w:rsidRDefault="007A26AD" w:rsidP="00F447A3">
      <w:pPr>
        <w:jc w:val="center"/>
        <w:rPr>
          <w:rFonts w:ascii="Times New Roman" w:hAnsi="Times New Roman"/>
          <w:sz w:val="28"/>
          <w:szCs w:val="28"/>
        </w:rPr>
      </w:pPr>
      <w:r w:rsidRPr="00F447A3">
        <w:rPr>
          <w:rFonts w:ascii="Times New Roman" w:hAnsi="Times New Roman"/>
          <w:sz w:val="28"/>
          <w:szCs w:val="28"/>
        </w:rPr>
        <w:t>Маршрут движения школьного автобуса образовательного учреждения</w:t>
      </w:r>
    </w:p>
    <w:p w:rsidR="007A26AD" w:rsidRDefault="007A26AD">
      <w:r>
        <w:rPr>
          <w:noProof/>
          <w:lang w:eastAsia="ru-RU"/>
        </w:rPr>
        <w:pict>
          <v:group id="_x0000_s1026" style="position:absolute;margin-left:-54pt;margin-top:7.5pt;width:532.5pt;height:654.75pt;z-index:251658240" coordorigin="240,2340" coordsize="10650,130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610;top:2340;width:0;height:2985" o:connectortype="straight"/>
            <v:group id="_x0000_s1028" style="position:absolute;left:240;top:2340;width:10650;height:13095" coordorigin="240,2340" coordsize="10650,13095">
              <v:shape id="_x0000_s1029" type="#_x0000_t32" style="position:absolute;left:6765;top:5955;width:1245;height:1365;flip:x" o:connectortype="straight"/>
              <v:shape id="_x0000_s1030" type="#_x0000_t32" style="position:absolute;left:8535;top:5955;width:2355;height:0" o:connectortype="straigh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1" type="#_x0000_t19" style="position:absolute;left:6622;top:7320;width:143;height:705;flip:x"/>
              <v:shape id="_x0000_s1032" type="#_x0000_t19" style="position:absolute;left:7057;top:7320;width:143;height:705;flip:x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7" o:spid="_x0000_s1033" type="#_x0000_t75" style="position:absolute;left:7965;top:12945;width:285;height:420;visibility:visible">
                <v:imagedata r:id="rId4" o:title=""/>
              </v:shape>
              <v:shape id="Рисунок 58" o:spid="_x0000_s1034" type="#_x0000_t75" style="position:absolute;left:7590;top:13020;width:375;height:330;visibility:visible">
                <v:imagedata r:id="rId5" o:title=""/>
              </v:shape>
              <v:shape id="Рисунок 58" o:spid="_x0000_s1035" type="#_x0000_t75" style="position:absolute;left:8355;top:6240;width:375;height:330;visibility:visible">
                <v:imagedata r:id="rId5" o:title=""/>
              </v:shape>
              <v:shape id="Рисунок 52" o:spid="_x0000_s1036" type="#_x0000_t75" style="position:absolute;left:8835;top:6090;width:300;height:480;visibility:visible">
                <v:imagedata r:id="rId6" o:title=""/>
              </v:shape>
              <v:shape id="Рисунок 49" o:spid="_x0000_s1037" type="#_x0000_t75" style="position:absolute;left:6195;top:12810;width:375;height:375;visibility:visible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7271;top:14595;width:1099;height:461">
                <v:textbox style="mso-next-textbox:#_x0000_s1038">
                  <w:txbxContent>
                    <w:p w:rsidR="007A26AD" w:rsidRPr="00304EB4" w:rsidRDefault="007A26AD">
                      <w:pPr>
                        <w:rPr>
                          <w:sz w:val="18"/>
                          <w:szCs w:val="18"/>
                        </w:rPr>
                      </w:pPr>
                      <w:r w:rsidRPr="00304EB4">
                        <w:rPr>
                          <w:sz w:val="18"/>
                          <w:szCs w:val="18"/>
                        </w:rPr>
                        <w:t>Калинино</w:t>
                      </w:r>
                    </w:p>
                  </w:txbxContent>
                </v:textbox>
              </v:shape>
              <v:shape id="_x0000_s1039" type="#_x0000_t32" style="position:absolute;left:7200;top:5955;width:1335;height:1365;flip:x" o:connectortype="straight"/>
              <v:shape id="_x0000_s1040" type="#_x0000_t32" style="position:absolute;left:5760;top:8025;width:862;height:0;flip:x" o:connectortype="straight"/>
              <v:shape id="_x0000_s1041" type="#_x0000_t32" style="position:absolute;left:5760;top:8280;width:862;height:0;flip:x" o:connectortype="straight"/>
              <v:shape id="_x0000_s1042" type="#_x0000_t32" style="position:absolute;left:6622;top:8280;width:0;height:660" o:connectortype="straight"/>
              <v:shape id="_x0000_s1043" type="#_x0000_t32" style="position:absolute;left:5760;top:8940;width:862;height:0;flip:x" o:connectortype="straight"/>
              <v:shape id="_x0000_s1044" type="#_x0000_t32" style="position:absolute;left:5760;top:9210;width:862;height:1;flip:x" o:connectortype="straight"/>
              <v:shape id="_x0000_s1045" type="#_x0000_t32" style="position:absolute;left:6622;top:9211;width:1;height:869" o:connectortype="straight"/>
              <v:shape id="_x0000_s1046" type="#_x0000_t32" style="position:absolute;left:5760;top:10080;width:863;height:0;flip:x" o:connectortype="straight"/>
              <v:shape id="_x0000_s1047" type="#_x0000_t32" style="position:absolute;left:5760;top:10395;width:862;height:0;flip:x" o:connectortype="straight"/>
              <v:shape id="_x0000_s1048" type="#_x0000_t32" style="position:absolute;left:6622;top:10395;width:1;height:690" o:connectortype="straight"/>
              <v:shape id="_x0000_s1049" type="#_x0000_t32" style="position:absolute;left:5895;top:11085;width:727;height:0;flip:x" o:connectortype="straight"/>
              <v:shape id="_x0000_s1050" type="#_x0000_t32" style="position:absolute;left:5895;top:11430;width:727;height:1;flip:x" o:connectortype="straight"/>
              <v:shape id="_x0000_s1051" type="#_x0000_t32" style="position:absolute;left:6623;top:11430;width:0;height:645" o:connectortype="straight"/>
              <v:shape id="_x0000_s1052" type="#_x0000_t32" style="position:absolute;left:5895;top:12075;width:728;height:1;flip:x" o:connectortype="straight"/>
              <v:shape id="_x0000_s1053" type="#_x0000_t32" style="position:absolute;left:5895;top:12390;width:728;height:1;flip:x" o:connectortype="straight"/>
              <v:shape id="_x0000_s1054" type="#_x0000_t32" style="position:absolute;left:6622;top:12391;width:0;height:779" o:connectortype="straight"/>
              <v:shape id="_x0000_s1055" type="#_x0000_t32" style="position:absolute;left:5895;top:13170;width:727;height:0;flip:x" o:connectortype="straight"/>
              <v:shape id="_x0000_s1056" type="#_x0000_t32" style="position:absolute;left:5895;top:13515;width:728;height:0;flip:x" o:connectortype="straight"/>
              <v:shape id="_x0000_s1057" type="#_x0000_t32" style="position:absolute;left:6622;top:13515;width:1;height:1920;flip:x" o:connectortype="straight"/>
              <v:shape id="_x0000_s1058" type="#_x0000_t32" style="position:absolute;left:7057;top:8025;width:1;height:1365" o:connectortype="straight"/>
              <v:shape id="_x0000_s1059" type="#_x0000_t32" style="position:absolute;left:7057;top:9390;width:1313;height:0" o:connectortype="straight"/>
              <v:shape id="_x0000_s1060" type="#_x0000_t32" style="position:absolute;left:7057;top:9630;width:1313;height:0" o:connectortype="straight"/>
              <v:shape id="_x0000_s1061" type="#_x0000_t32" style="position:absolute;left:7057;top:9630;width:1;height:450" o:connectortype="straight"/>
              <v:shape id="_x0000_s1062" type="#_x0000_t32" style="position:absolute;left:7058;top:10080;width:952;height:0" o:connectortype="straight"/>
              <v:shape id="_x0000_s1063" type="#_x0000_t32" style="position:absolute;left:7058;top:10395;width:952;height:0" o:connectortype="straight"/>
              <v:shape id="_x0000_s1064" type="#_x0000_t32" style="position:absolute;left:7058;top:10395;width:0;height:2205" o:connectortype="straight"/>
              <v:shape id="_x0000_s1065" type="#_x0000_t32" style="position:absolute;left:7058;top:12600;width:1057;height:1" o:connectortype="straight"/>
              <v:shape id="_x0000_s1066" type="#_x0000_t32" style="position:absolute;left:7058;top:12885;width:1057;height:0" o:connectortype="straight"/>
              <v:shape id="_x0000_s1067" type="#_x0000_t32" style="position:absolute;left:7058;top:12885;width:1;height:720" o:connectortype="straight"/>
              <v:shape id="_x0000_s1068" type="#_x0000_t32" style="position:absolute;left:7057;top:13605;width:1478;height:435" o:connectortype="straight"/>
              <v:shape id="_x0000_s1069" type="#_x0000_t32" style="position:absolute;left:7057;top:13890;width:1478;height:435" o:connectortype="straight"/>
              <v:shape id="_x0000_s1070" type="#_x0000_t32" style="position:absolute;left:7057;top:13890;width:0;height:1470" o:connectortype="straight"/>
              <v:shape id="_x0000_s1071" type="#_x0000_t202" style="position:absolute;left:8925;top:13965;width:1080;height:630">
                <v:textbox style="mso-next-textbox:#_x0000_s1071">
                  <w:txbxContent>
                    <w:p w:rsidR="007A26AD" w:rsidRDefault="007A26AD">
                      <w:r>
                        <w:t>Школа</w:t>
                      </w:r>
                    </w:p>
                  </w:txbxContent>
                </v:textbox>
              </v:shape>
              <v:rect id="_x0000_s1072" style="position:absolute;left:7590;top:13515;width:525;height:180" fillcolor="black" strokecolor="#f2f2f2" strokeweight="3pt">
                <v:shadow on="t" type="perspective" color="#7f7f7f" opacity=".5" offset="1pt" offset2="-1pt"/>
              </v:rect>
              <v:shape id="_x0000_s1073" type="#_x0000_t202" style="position:absolute;left:5426;top:6859;width:1099;height:461">
                <v:textbox style="mso-next-textbox:#_x0000_s1073">
                  <w:txbxContent>
                    <w:p w:rsidR="007A26AD" w:rsidRPr="00304EB4" w:rsidRDefault="007A26AD" w:rsidP="00C14288">
                      <w:pPr>
                        <w:rPr>
                          <w:sz w:val="18"/>
                          <w:szCs w:val="18"/>
                        </w:rPr>
                      </w:pPr>
                      <w:r w:rsidRPr="00304EB4">
                        <w:rPr>
                          <w:sz w:val="18"/>
                          <w:szCs w:val="18"/>
                        </w:rPr>
                        <w:t>Калинино</w:t>
                      </w:r>
                    </w:p>
                  </w:txbxContent>
                </v:textbox>
              </v:shape>
              <v:shape id="Рисунок 49" o:spid="_x0000_s1074" type="#_x0000_t75" style="position:absolute;left:7125;top:12975;width:375;height:375;visibility:visible">
                <v:imagedata r:id="rId7" o:title=""/>
              </v:shape>
              <v:shape id="_x0000_s1075" type="#_x0000_t202" style="position:absolute;left:608;top:12614;width:3742;height:1711" stroked="f">
                <v:textbox style="mso-next-textbox:#_x0000_s1075">
                  <w:txbxContent>
                    <w:p w:rsidR="007A26AD" w:rsidRDefault="007A26AD" w:rsidP="00EB1D68">
                      <w:pPr>
                        <w:ind w:left="708" w:firstLine="72"/>
                      </w:pPr>
                      <w:r>
                        <w:t>Маршрут движения       школьного автобуса</w:t>
                      </w:r>
                    </w:p>
                    <w:p w:rsidR="007A26AD" w:rsidRDefault="007A26AD" w:rsidP="00EB1D68">
                      <w:pPr>
                        <w:ind w:left="708" w:firstLine="27"/>
                      </w:pPr>
                      <w:r>
                        <w:t>Места посадки (высадки) детей</w:t>
                      </w:r>
                    </w:p>
                  </w:txbxContent>
                </v:textbox>
              </v:shape>
              <v:shape id="_x0000_s1076" type="#_x0000_t32" style="position:absolute;left:840;top:12795;width:465;height:0" o:connectortype="straight">
                <v:stroke dashstyle="dash" endarrow="block"/>
              </v:shape>
              <v:shape id="_x0000_s1077" type="#_x0000_t32" style="position:absolute;left:765;top:12975;width:540;height:0;flip:x" o:connectortype="straight">
                <v:stroke dashstyle="dash" endarrow="block"/>
              </v:shape>
              <v:rect id="_x0000_s1078" style="position:absolute;left:765;top:13605;width:540;height:210" fillcolor="black" strokecolor="#f2f2f2" strokeweight="3pt">
                <v:shadow on="t" type="perspective" color="#7f7f7f" opacity=".5" offset="1pt" offset2="-1pt"/>
              </v:rect>
              <v:shape id="_x0000_s1079" type="#_x0000_t32" style="position:absolute;left:6975;top:13605;width:1035;height:360;flip:x y" o:connectortype="straight">
                <v:stroke dashstyle="dash"/>
              </v:shape>
              <v:shape id="_x0000_s1080" type="#_x0000_t32" style="position:absolute;left:6975;top:7485;width:1;height:6120;flip:y" o:connectortype="straight">
                <v:stroke dashstyle="dash"/>
              </v:shape>
              <v:shape id="_x0000_s1081" type="#_x0000_t32" style="position:absolute;left:6975;top:5625;width:1665;height:1860;flip:y" o:connectortype="straight">
                <v:stroke dashstyle="dash"/>
              </v:shape>
              <v:group id="_x0000_s1082" style="position:absolute;left:240;top:2340;width:10530;height:6600" coordorigin="240,2340" coordsize="10530,6600">
                <v:shape id="Рисунок 49" o:spid="_x0000_s1083" type="#_x0000_t75" style="position:absolute;left:2760;top:8310;width:375;height:375;visibility:visible">
                  <v:imagedata r:id="rId7" o:title=""/>
                </v:shape>
                <v:shape id="Рисунок 49" o:spid="_x0000_s1084" type="#_x0000_t75" style="position:absolute;left:630;top:8145;width:375;height:375;visibility:visible">
                  <v:imagedata r:id="rId7" o:title=""/>
                </v:shape>
                <v:shape id="Рисунок 58" o:spid="_x0000_s1085" type="#_x0000_t75" style="position:absolute;left:1410;top:4845;width:375;height:330;rotation:180;visibility:visible">
                  <v:imagedata r:id="rId5" o:title=""/>
                </v:shape>
                <v:shape id="Рисунок 58" o:spid="_x0000_s1086" type="#_x0000_t75" style="position:absolute;left:3165;top:6165;width:375;height:330;visibility:visible">
                  <v:imagedata r:id="rId5" o:title=""/>
                </v:shape>
                <v:shape id="Рисунок 37" o:spid="_x0000_s1087" type="#_x0000_t75" style="position:absolute;left:1125;top:8100;width:285;height:420;visibility:visible">
                  <v:imagedata r:id="rId4" o:title=""/>
                </v:shape>
                <v:shape id="_x0000_s1088" type="#_x0000_t202" style="position:absolute;left:2498;top:7650;width:952;height:375">
                  <v:textbox style="mso-next-textbox:#_x0000_s1088">
                    <w:txbxContent>
                      <w:p w:rsidR="007A26AD" w:rsidRPr="00F57127" w:rsidRDefault="007A26AD">
                        <w:pPr>
                          <w:rPr>
                            <w:sz w:val="18"/>
                            <w:szCs w:val="18"/>
                          </w:rPr>
                        </w:pPr>
                        <w:r w:rsidRPr="00F57127">
                          <w:rPr>
                            <w:sz w:val="18"/>
                            <w:szCs w:val="18"/>
                          </w:rPr>
                          <w:t>Ст. Коса</w:t>
                        </w:r>
                      </w:p>
                    </w:txbxContent>
                  </v:textbox>
                </v:shape>
                <v:shape id="_x0000_s1089" type="#_x0000_t202" style="position:absolute;left:2715;top:4770;width:1170;height:360">
                  <v:textbox style="mso-next-textbox:#_x0000_s1089">
                    <w:txbxContent>
                      <w:p w:rsidR="007A26AD" w:rsidRPr="00E86F21" w:rsidRDefault="007A26AD">
                        <w:pPr>
                          <w:rPr>
                            <w:sz w:val="16"/>
                            <w:szCs w:val="16"/>
                          </w:rPr>
                        </w:pPr>
                        <w:r w:rsidRPr="00E86F21">
                          <w:rPr>
                            <w:sz w:val="16"/>
                            <w:szCs w:val="16"/>
                          </w:rPr>
                          <w:t>Дерюшево</w:t>
                        </w:r>
                      </w:p>
                    </w:txbxContent>
                  </v:textbox>
                </v:shape>
                <v:shape id="_x0000_s1090" type="#_x0000_t202" style="position:absolute;left:2715;top:3240;width:810;height:360">
                  <v:textbox style="mso-next-textbox:#_x0000_s1090">
                    <w:txbxContent>
                      <w:p w:rsidR="007A26AD" w:rsidRPr="00304EB4" w:rsidRDefault="007A26AD">
                        <w:pPr>
                          <w:rPr>
                            <w:sz w:val="18"/>
                            <w:szCs w:val="18"/>
                          </w:rPr>
                        </w:pPr>
                        <w:r w:rsidRPr="00304EB4">
                          <w:rPr>
                            <w:sz w:val="18"/>
                            <w:szCs w:val="18"/>
                          </w:rPr>
                          <w:t>Нослы</w:t>
                        </w:r>
                      </w:p>
                    </w:txbxContent>
                  </v:textbox>
                </v:shape>
                <v:shape id="_x0000_s1091" type="#_x0000_t32" style="position:absolute;left:2040;top:2340;width:15;height:2985;flip:x" o:connectortype="straight"/>
                <v:shape id="_x0000_s1092" type="#_x0000_t32" style="position:absolute;left:315;top:5325;width:1725;height:0;flip:x" o:connectortype="straight"/>
                <v:shape id="_x0000_s1093" type="#_x0000_t32" style="position:absolute;left:2610;top:5325;width:8160;height:0" o:connectortype="straight"/>
                <v:shape id="_x0000_s1094" type="#_x0000_t32" style="position:absolute;left:240;top:5955;width:2475;height:0;flip:x" o:connectortype="straight"/>
                <v:shape id="_x0000_s1095" type="#_x0000_t32" style="position:absolute;left:1440;top:5955;width:1275;height:2865;flip:x" o:connectortype="straight"/>
                <v:shape id="_x0000_s1096" type="#_x0000_t32" style="position:absolute;left:1740;top:5955;width:1380;height:2985;flip:x" o:connectortype="straight"/>
                <v:shape id="_x0000_s1097" type="#_x0000_t32" style="position:absolute;left:3120;top:5955;width:4890;height:1" o:connectortype="straight"/>
                <v:rect id="_x0000_s1098" style="position:absolute;left:2055;top:8280;width:195;height:660" fillcolor="black" strokecolor="#f2f2f2" strokeweight="3pt">
                  <v:shadow on="t" type="perspective" color="#7f7f7f" opacity=".5" offset="1pt" offset2="-1pt"/>
                </v:rect>
                <v:rect id="_x0000_s1099" style="position:absolute;left:2715;top:3960;width:240;height:540" fillcolor="black" strokecolor="#f2f2f2" strokeweight="3pt">
                  <v:shadow on="t" type="perspective" color="#7f7f7f" opacity=".5" offset="1pt" offset2="-1pt"/>
                </v:rect>
                <v:rect id="_x0000_s1100" style="position:absolute;left:1740;top:3960;width:240;height:540" fillcolor="black" strokecolor="#f2f2f2" strokeweight="3pt">
                  <v:shadow on="t" type="perspective" color="#7f7f7f" opacity=".5" offset="1pt" offset2="-1pt"/>
                </v:rect>
                <v:rect id="_x0000_s1101" style="position:absolute;left:2715;top:2340;width:240;height:540" fillcolor="black" strokecolor="#f2f2f2" strokeweight="3pt">
                  <v:shadow on="t" type="perspective" color="#7f7f7f" opacity=".5" offset="1pt" offset2="-1pt"/>
                </v:rect>
                <v:rect id="_x0000_s1102" style="position:absolute;left:1740;top:2340;width:240;height:540" fillcolor="black" strokecolor="#f2f2f2" strokeweight="3pt">
                  <v:shadow on="t" type="perspective" color="#7f7f7f" opacity=".5" offset="1pt" offset2="-1pt"/>
                </v:rect>
                <v:shape id="Рисунок 49" o:spid="_x0000_s1103" type="#_x0000_t75" style="position:absolute;left:3165;top:4035;width:375;height:375;visibility:visible">
                  <v:imagedata r:id="rId7" o:title=""/>
                </v:shape>
                <v:shape id="Рисунок 49" o:spid="_x0000_s1104" type="#_x0000_t75" style="position:absolute;left:1185;top:4035;width:375;height:375;visibility:visible">
                  <v:imagedata r:id="rId7" o:title=""/>
                </v:shape>
                <v:shape id="Рисунок 49" o:spid="_x0000_s1105" type="#_x0000_t75" style="position:absolute;left:1185;top:2385;width:375;height:375;visibility:visible">
                  <v:imagedata r:id="rId7" o:title=""/>
                </v:shape>
                <v:shape id="Рисунок 49" o:spid="_x0000_s1106" type="#_x0000_t75" style="position:absolute;left:3165;top:2385;width:375;height:375;visibility:visible">
                  <v:imagedata r:id="rId7" o:title=""/>
                </v:shape>
                <v:shape id="Рисунок 37" o:spid="_x0000_s1107" type="#_x0000_t75" style="position:absolute;left:2385;top:8340;width:285;height:420;visibility:visible">
                  <v:imagedata r:id="rId4" o:title=""/>
                </v:shape>
                <v:shape id="Рисунок 37" o:spid="_x0000_s1108" type="#_x0000_t75" style="position:absolute;left:3630;top:4035;width:285;height:420;visibility:visible">
                  <v:imagedata r:id="rId4" o:title=""/>
                </v:shape>
                <v:shape id="Рисунок 37" o:spid="_x0000_s1109" type="#_x0000_t75" style="position:absolute;left:840;top:4035;width:285;height:420;visibility:visible">
                  <v:imagedata r:id="rId4" o:title=""/>
                </v:shape>
                <v:shape id="Рисунок 37" o:spid="_x0000_s1110" type="#_x0000_t75" style="position:absolute;left:3630;top:2385;width:285;height:420;visibility:visible">
                  <v:imagedata r:id="rId4" o:title=""/>
                </v:shape>
                <v:shape id="Рисунок 37" o:spid="_x0000_s1111" type="#_x0000_t75" style="position:absolute;left:840;top:2385;width:285;height:420;visibility:visible">
                  <v:imagedata r:id="rId4" o:title=""/>
                </v:shape>
                <v:shape id="_x0000_s1112" type="#_x0000_t32" style="position:absolute;left:2498;top:5535;width:6142;height:90;flip:x y" o:connectortype="straight">
                  <v:stroke dashstyle="dash"/>
                </v:shape>
                <v:shape id="_x0000_s1113" type="#_x0000_t32" style="position:absolute;left:2498;top:2340;width:0;height:3195;flip:y" o:connectortype="straight">
                  <v:stroke dashstyle="dash" endarrow="block"/>
                </v:shape>
                <v:shape id="_x0000_s1114" type="#_x0000_t32" style="position:absolute;left:2250;top:2340;width:0;height:3465" o:connectortype="straight">
                  <v:stroke dashstyle="dash"/>
                </v:shape>
                <v:shape id="_x0000_s1115" type="#_x0000_t32" style="position:absolute;left:2250;top:5808;width:600;height:0" o:connectortype="straight">
                  <v:stroke dashstyle="dash"/>
                </v:shape>
                <v:shape id="_x0000_s1116" type="#_x0000_t32" style="position:absolute;left:1665;top:5808;width:1185;height:2682;flip:x" o:connectortype="straight">
                  <v:stroke dashstyle="dash" endarrow="block"/>
                </v:shape>
                <v:shape id="_x0000_s1117" type="#_x0000_t32" style="position:absolute;left:1845;top:5808;width:1275;height:2760;flip:y" o:connectortype="straight">
                  <v:stroke dashstyle="dash"/>
                </v:shape>
                <v:shape id="_x0000_s1118" type="#_x0000_t32" style="position:absolute;left:3120;top:5808;width:5100;height:3" o:connectortype="straight">
                  <v:stroke dashstyle="dash"/>
                </v:shape>
              </v:group>
              <v:shape id="_x0000_s1119" type="#_x0000_t32" style="position:absolute;left:6765;top:5811;width:1455;height:1599;flip:x" o:connectortype="straight">
                <v:stroke dashstyle="dash"/>
              </v:shape>
              <v:shape id="_x0000_s1120" type="#_x0000_t32" style="position:absolute;left:6765;top:7410;width:0;height:6285" o:connectortype="straight">
                <v:stroke dashstyle="dash"/>
              </v:shape>
              <v:shape id="_x0000_s1121" type="#_x0000_t32" style="position:absolute;left:6765;top:13695;width:1245;height:345" o:connectortype="straight">
                <v:stroke dashstyle="dash" endarrow="block"/>
              </v:shape>
            </v:group>
          </v:group>
        </w:pict>
      </w:r>
    </w:p>
    <w:p w:rsidR="007A26AD" w:rsidRDefault="007A26AD" w:rsidP="009F10CB">
      <w:pPr>
        <w:rPr>
          <w:color w:val="FFFFFF"/>
        </w:rPr>
      </w:pPr>
    </w:p>
    <w:sectPr w:rsidR="007A26AD" w:rsidSect="0022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CB"/>
    <w:rsid w:val="000079E1"/>
    <w:rsid w:val="00022B74"/>
    <w:rsid w:val="00030C4A"/>
    <w:rsid w:val="000D345D"/>
    <w:rsid w:val="001420B2"/>
    <w:rsid w:val="00194349"/>
    <w:rsid w:val="001A2620"/>
    <w:rsid w:val="001F3426"/>
    <w:rsid w:val="001F5B7F"/>
    <w:rsid w:val="00222FED"/>
    <w:rsid w:val="00254857"/>
    <w:rsid w:val="00304659"/>
    <w:rsid w:val="00304EB4"/>
    <w:rsid w:val="00377093"/>
    <w:rsid w:val="00377D7E"/>
    <w:rsid w:val="0039037E"/>
    <w:rsid w:val="00404B7F"/>
    <w:rsid w:val="004131DE"/>
    <w:rsid w:val="00421CB8"/>
    <w:rsid w:val="00467F21"/>
    <w:rsid w:val="00574D26"/>
    <w:rsid w:val="006326E3"/>
    <w:rsid w:val="006F1E80"/>
    <w:rsid w:val="006F36F7"/>
    <w:rsid w:val="00717843"/>
    <w:rsid w:val="007A26AD"/>
    <w:rsid w:val="007B05F1"/>
    <w:rsid w:val="007C6810"/>
    <w:rsid w:val="008079E2"/>
    <w:rsid w:val="008D6A24"/>
    <w:rsid w:val="008E742C"/>
    <w:rsid w:val="00921524"/>
    <w:rsid w:val="009559EE"/>
    <w:rsid w:val="009F10CB"/>
    <w:rsid w:val="00B27C68"/>
    <w:rsid w:val="00C14288"/>
    <w:rsid w:val="00C20B82"/>
    <w:rsid w:val="00DE472D"/>
    <w:rsid w:val="00E340F0"/>
    <w:rsid w:val="00E62561"/>
    <w:rsid w:val="00E86F21"/>
    <w:rsid w:val="00EB1D68"/>
    <w:rsid w:val="00EE067F"/>
    <w:rsid w:val="00EF2CC3"/>
    <w:rsid w:val="00F078F6"/>
    <w:rsid w:val="00F12A0D"/>
    <w:rsid w:val="00F447A3"/>
    <w:rsid w:val="00F57127"/>
    <w:rsid w:val="00F8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10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</Words>
  <Characters>57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Admin</cp:lastModifiedBy>
  <cp:revision>3</cp:revision>
  <dcterms:created xsi:type="dcterms:W3CDTF">2013-09-11T06:03:00Z</dcterms:created>
  <dcterms:modified xsi:type="dcterms:W3CDTF">2015-05-29T11:00:00Z</dcterms:modified>
</cp:coreProperties>
</file>